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附件6</w:t>
      </w:r>
    </w:p>
    <w:p>
      <w:pPr>
        <w:spacing w:after="289" w:afterLines="50"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旅游累计人数奖励申报表</w:t>
      </w:r>
    </w:p>
    <w:bookmarkEnd w:id="0"/>
    <w:p>
      <w:pPr>
        <w:spacing w:line="5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申报旅行社名称：</w:t>
      </w:r>
    </w:p>
    <w:p>
      <w:pPr>
        <w:spacing w:line="5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填报时间：       年     月     日       总经理签字：</w:t>
      </w:r>
    </w:p>
    <w:tbl>
      <w:tblPr>
        <w:tblStyle w:val="4"/>
        <w:tblW w:w="87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35"/>
        <w:gridCol w:w="1373"/>
        <w:gridCol w:w="1139"/>
        <w:gridCol w:w="1747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5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团队序号</w:t>
            </w:r>
          </w:p>
        </w:tc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每次组团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抵达孝义市日期</w:t>
            </w:r>
          </w:p>
        </w:tc>
        <w:tc>
          <w:tcPr>
            <w:tcW w:w="137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每次组团离开孝义市日期</w:t>
            </w:r>
          </w:p>
        </w:tc>
        <w:tc>
          <w:tcPr>
            <w:tcW w:w="1139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每次组团人数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每次组团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来自城市</w:t>
            </w:r>
          </w:p>
        </w:tc>
        <w:tc>
          <w:tcPr>
            <w:tcW w:w="229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每次游览景区名称（盖章）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8746" w:type="dxa"/>
            <w:gridSpan w:val="6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累计总人数：</w:t>
            </w:r>
          </w:p>
        </w:tc>
      </w:tr>
    </w:tbl>
    <w:p>
      <w:pPr>
        <w:ind w:firstLine="640" w:firstLineChars="200"/>
        <w:jc w:val="left"/>
        <w:rPr>
          <w:rFonts w:eastAsia="楷体"/>
          <w:color w:val="000000"/>
        </w:rPr>
      </w:pPr>
      <w:r>
        <w:rPr>
          <w:rFonts w:eastAsia="楷体"/>
          <w:color w:val="000000"/>
        </w:rPr>
        <w:t xml:space="preserve"> </w:t>
      </w:r>
    </w:p>
    <w:tbl>
      <w:tblPr>
        <w:tblStyle w:val="4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419"/>
        <w:gridCol w:w="5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44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核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</w:t>
            </w: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见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审核人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442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审核科室意见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2442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领导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批示</w:t>
            </w:r>
          </w:p>
        </w:tc>
        <w:tc>
          <w:tcPr>
            <w:tcW w:w="534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2442" w:type="dxa"/>
            <w:vMerge w:val="continue"/>
            <w:vAlign w:val="center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孝义市文物旅游开发管理中心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（盖章）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年     月     日</w:t>
            </w:r>
          </w:p>
        </w:tc>
      </w:tr>
    </w:tbl>
    <w:p>
      <w:pPr>
        <w:pStyle w:val="2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备注1.申报旅行社提交本表，还需提交以下资料（后附）（1）景区门票结算凭据及景区出具的相关证明；（2）每次游览行程确认件、每次游览游客名单表及游客身份证复印件。</w:t>
      </w:r>
    </w:p>
    <w:p>
      <w:pPr>
        <w:spacing w:line="400" w:lineRule="exact"/>
        <w:jc w:val="left"/>
        <w:rPr>
          <w:color w:val="000000"/>
          <w:szCs w:val="32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40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2.本表一式贰份。申报旅行社、孝义市文物旅游开发管理中心留存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F3789"/>
    <w:rsid w:val="2CFF37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2020-04-09T03:47:00Z</dcterms:created>
  <dc:creator>Administrator</dc:creator>
  <cp:lastModifiedBy>Administrator</cp:lastModifiedBy>
  <dcterms:modified xsi:type="dcterms:W3CDTF">2020-04-09T03:47:22Z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